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6323" w:rsidR="00B46323" w:rsidP="00B46323" w:rsidRDefault="00B46323" w14:paraId="3D455E1D" w14:textId="77777777">
      <w:r w:rsidRPr="00B46323">
        <w:t>[Month] [Day], [Year]</w:t>
      </w:r>
    </w:p>
    <w:p w:rsidRPr="00B46323" w:rsidR="00B46323" w:rsidP="00B46323" w:rsidRDefault="00B46323" w14:paraId="29384366" w14:textId="77777777"/>
    <w:p w:rsidRPr="00B46323" w:rsidR="00B46323" w:rsidP="00B46323" w:rsidRDefault="00B46323" w14:paraId="6E7E5C38" w14:textId="77777777">
      <w:r w:rsidRPr="00B46323">
        <w:t>[Name]</w:t>
      </w:r>
    </w:p>
    <w:p w:rsidRPr="00B46323" w:rsidR="00B46323" w:rsidP="00B46323" w:rsidRDefault="00B46323" w14:paraId="00A4CB15" w14:textId="77777777">
      <w:r w:rsidRPr="00B46323">
        <w:t>[Address 1]</w:t>
      </w:r>
    </w:p>
    <w:p w:rsidRPr="00B46323" w:rsidR="00B46323" w:rsidP="00B46323" w:rsidRDefault="00B46323" w14:paraId="4D0F861F" w14:textId="77777777">
      <w:r w:rsidRPr="00B46323">
        <w:t>[Address 2]</w:t>
      </w:r>
    </w:p>
    <w:p w:rsidRPr="00B46323" w:rsidR="00B46323" w:rsidP="00B46323" w:rsidRDefault="00B46323" w14:paraId="67993485" w14:textId="77777777">
      <w:r w:rsidRPr="00B46323">
        <w:t>[Address 3]</w:t>
      </w:r>
    </w:p>
    <w:p w:rsidRPr="00B46323" w:rsidR="00B46323" w:rsidP="00B46323" w:rsidRDefault="00B46323" w14:paraId="7B80AEC6" w14:textId="77777777"/>
    <w:p w:rsidRPr="00B46323" w:rsidR="00B46323" w:rsidP="00B46323" w:rsidRDefault="00B46323" w14:paraId="12BDE7AE" w14:textId="77777777">
      <w:r w:rsidRPr="00B46323">
        <w:t>Re: [Subject, if needed]</w:t>
      </w:r>
    </w:p>
    <w:p w:rsidRPr="00B46323" w:rsidR="00B46323" w:rsidP="00B46323" w:rsidRDefault="00B46323" w14:paraId="1A6DBA88" w14:textId="77777777"/>
    <w:p w:rsidRPr="00B46323" w:rsidR="00B46323" w:rsidP="00B46323" w:rsidRDefault="00B46323" w14:paraId="7E99AF58" w14:textId="77777777">
      <w:r w:rsidRPr="00B46323">
        <w:t>[Greeting],</w:t>
      </w:r>
    </w:p>
    <w:p w:rsidR="00145321" w:rsidP="00B46323" w:rsidRDefault="00145321" w14:paraId="46A24B79" w14:textId="77777777"/>
    <w:p w:rsidRPr="00B46323" w:rsidR="00B46323" w:rsidP="00B46323" w:rsidRDefault="00B46323" w14:paraId="68E8CF28" w14:textId="4FFA3BC5">
      <w:r w:rsidRPr="00B46323">
        <w:t xml:space="preserve">Use this template for letters and other formal correspondence. </w:t>
      </w:r>
    </w:p>
    <w:p w:rsidRPr="00B46323" w:rsidR="00B46323" w:rsidP="00B46323" w:rsidRDefault="00B46323" w14:paraId="46602C0A" w14:textId="77777777"/>
    <w:p w:rsidRPr="00A145F6" w:rsidR="00B97BD5" w:rsidP="00C1613A" w:rsidRDefault="00B97BD5" w14:paraId="446DBAA1" w14:textId="77777777">
      <w:pPr>
        <w:pStyle w:val="Heading1"/>
      </w:pPr>
      <w:r w:rsidRPr="00A145F6">
        <w:t>Document formatting</w:t>
      </w:r>
    </w:p>
    <w:p w:rsidRPr="00B46323" w:rsidR="00B97BD5" w:rsidP="00B97BD5" w:rsidRDefault="00B97BD5" w14:paraId="629128C5" w14:textId="1B51E1BC">
      <w:r w:rsidRPr="00B46323">
        <w:t xml:space="preserve">The preferred university formatting, including margins, fonts and line spacing are programmed into this document for you. You should only have to copy and paste your content into the document. If text does not copy in correctly, use the formatted </w:t>
      </w:r>
      <w:r>
        <w:t xml:space="preserve">styles </w:t>
      </w:r>
      <w:r w:rsidR="00A145F6">
        <w:t xml:space="preserve">under the Home menu in Word </w:t>
      </w:r>
      <w:r w:rsidRPr="00B46323">
        <w:t>to set fonts and font size as follows:</w:t>
      </w:r>
    </w:p>
    <w:p w:rsidRPr="00B46323" w:rsidR="00B97BD5" w:rsidP="00B97BD5" w:rsidRDefault="00B97BD5" w14:paraId="75D5FCFB" w14:textId="6379A7CB">
      <w:pPr>
        <w:numPr>
          <w:ilvl w:val="0"/>
          <w:numId w:val="1"/>
        </w:numPr>
      </w:pPr>
      <w:proofErr w:type="spellStart"/>
      <w:r w:rsidRPr="00B46323">
        <w:t>Acherus</w:t>
      </w:r>
      <w:proofErr w:type="spellEnd"/>
      <w:r w:rsidRPr="00B46323">
        <w:t xml:space="preserve"> Grotesque should be used in most cases for </w:t>
      </w:r>
      <w:r>
        <w:t>Titles or H</w:t>
      </w:r>
      <w:r w:rsidRPr="00B46323">
        <w:t xml:space="preserve">eadlines. </w:t>
      </w:r>
    </w:p>
    <w:p w:rsidRPr="00B46323" w:rsidR="00B97BD5" w:rsidP="00B97BD5" w:rsidRDefault="00B97BD5" w14:paraId="2D572D35" w14:textId="7FEF653E">
      <w:pPr>
        <w:numPr>
          <w:ilvl w:val="0"/>
          <w:numId w:val="1"/>
        </w:numPr>
      </w:pPr>
      <w:r w:rsidRPr="00B46323">
        <w:t xml:space="preserve">Use </w:t>
      </w:r>
      <w:proofErr w:type="spellStart"/>
      <w:r w:rsidRPr="00B46323">
        <w:t>Gineso</w:t>
      </w:r>
      <w:proofErr w:type="spellEnd"/>
      <w:r w:rsidRPr="00B46323">
        <w:t xml:space="preserve"> for subheads in this document. See Heading 1, Heading 2 and Heading 3.</w:t>
      </w:r>
      <w:r w:rsidR="00A145F6">
        <w:t xml:space="preserve"> When adding subheads, always start with Heading 1 for accessibility reasons. Heading 2 would be a subhead of the section under Heading 1. Heading 3 would be a subhead of the section under Heading 2.</w:t>
      </w:r>
    </w:p>
    <w:p w:rsidRPr="00B46323" w:rsidR="00B97BD5" w:rsidP="00B97BD5" w:rsidRDefault="00B97BD5" w14:paraId="046E2632" w14:textId="4B8B8E7D">
      <w:pPr>
        <w:numPr>
          <w:ilvl w:val="0"/>
          <w:numId w:val="1"/>
        </w:numPr>
      </w:pPr>
      <w:r w:rsidRPr="00B46323">
        <w:t xml:space="preserve">Use </w:t>
      </w:r>
      <w:r>
        <w:t xml:space="preserve">Crimson Text </w:t>
      </w:r>
      <w:r w:rsidRPr="00B46323">
        <w:t>for body copy</w:t>
      </w:r>
      <w:r>
        <w:t xml:space="preserve"> (</w:t>
      </w:r>
      <w:r w:rsidR="00A145F6">
        <w:t>"</w:t>
      </w:r>
      <w:r>
        <w:t>Normal</w:t>
      </w:r>
      <w:r w:rsidR="00A145F6">
        <w:t>"</w:t>
      </w:r>
      <w:r>
        <w:t xml:space="preserve"> in Styles)</w:t>
      </w:r>
      <w:r w:rsidRPr="00B46323">
        <w:t>.</w:t>
      </w:r>
      <w:r w:rsidRPr="00B46323">
        <w:rPr>
          <w:rFonts w:cs="Calibri"/>
        </w:rPr>
        <w:t> </w:t>
      </w:r>
      <w:r w:rsidRPr="00B46323">
        <w:t xml:space="preserve">Do not make your body copy font size smaller than 12 pt. </w:t>
      </w:r>
    </w:p>
    <w:p w:rsidRPr="00B46323" w:rsidR="00B97BD5" w:rsidP="00B97BD5" w:rsidRDefault="00B97BD5" w14:paraId="10BBFAC6" w14:textId="77777777"/>
    <w:p w:rsidR="00B97BD5" w:rsidP="00B97BD5" w:rsidRDefault="00B97BD5" w14:paraId="5A74AFDA" w14:textId="72C194BB">
      <w:r w:rsidRPr="00B46323">
        <w:t xml:space="preserve">If you do not have the university fonts installed on your computer, open a ticket with IT desktop to have them installed. </w:t>
      </w:r>
    </w:p>
    <w:p w:rsidR="00B97BD5" w:rsidP="00B97BD5" w:rsidRDefault="00B97BD5" w14:paraId="5D011D27" w14:textId="77777777"/>
    <w:p w:rsidRPr="00B46323" w:rsidR="00B97BD5" w:rsidP="00A145F6" w:rsidRDefault="00B97BD5" w14:paraId="78A8ED7B" w14:textId="77777777">
      <w:pPr>
        <w:pStyle w:val="Heading1"/>
      </w:pPr>
      <w:r w:rsidRPr="00B46323">
        <w:t>Multiple pages</w:t>
      </w:r>
    </w:p>
    <w:p w:rsidRPr="00B46323" w:rsidR="00B97BD5" w:rsidP="00B97BD5" w:rsidRDefault="00B97BD5" w14:paraId="03AB826C" w14:textId="6D5CC8DC">
      <w:r w:rsidRPr="00B46323">
        <w:t>If your document will have multiple pages, the head</w:t>
      </w:r>
      <w:r w:rsidR="00A145F6">
        <w:t>ers</w:t>
      </w:r>
      <w:r w:rsidRPr="00B46323">
        <w:t xml:space="preserve"> have been programmed as well for a multiple page document. Simply continue to follow the formats and guidelines already programmed into this template.</w:t>
      </w:r>
    </w:p>
    <w:p w:rsidRPr="00B46323" w:rsidR="00B97BD5" w:rsidP="00B97BD5" w:rsidRDefault="00B97BD5" w14:paraId="083F1F85" w14:textId="77777777"/>
    <w:p w:rsidRPr="00B46323" w:rsidR="00B46323" w:rsidP="00A145F6" w:rsidRDefault="00B46323" w14:paraId="728654CB" w14:textId="77777777">
      <w:pPr>
        <w:pStyle w:val="Heading1"/>
      </w:pPr>
      <w:r w:rsidRPr="00B46323">
        <w:t>Headers and footers</w:t>
      </w:r>
    </w:p>
    <w:p w:rsidR="00B46323" w:rsidP="00B46323" w:rsidRDefault="00B97BD5" w14:paraId="266FF5CB" w14:textId="773D9263">
      <w:r>
        <w:t>Double click in the header to add a subject and date if needed</w:t>
      </w:r>
      <w:r w:rsidR="00A145F6">
        <w:t>, or you can delete these lines</w:t>
      </w:r>
      <w:r>
        <w:t>. The page number will automatically update.</w:t>
      </w:r>
    </w:p>
    <w:p w:rsidR="00B97BD5" w:rsidP="00B46323" w:rsidRDefault="00B97BD5" w14:paraId="15986C20" w14:textId="77777777"/>
    <w:p w:rsidRPr="00B46323" w:rsidR="00B97BD5" w:rsidP="00B46323" w:rsidRDefault="00B97BD5" w14:paraId="1938CB6C" w14:textId="068F8C3D">
      <w:r>
        <w:t>The footer of this document should display the university's formal name and "an equal opportunity employer".</w:t>
      </w:r>
    </w:p>
    <w:p w:rsidRPr="00B46323" w:rsidR="00B46323" w:rsidP="00B46323" w:rsidRDefault="00B46323" w14:paraId="303544F0" w14:textId="77777777"/>
    <w:p w:rsidRPr="00B46323" w:rsidR="00B46323" w:rsidP="00A145F6" w:rsidRDefault="00B46323" w14:paraId="533A3ACF" w14:textId="77777777">
      <w:pPr>
        <w:pStyle w:val="Heading1"/>
      </w:pPr>
      <w:r w:rsidRPr="00B46323">
        <w:t>Accessibility</w:t>
      </w:r>
    </w:p>
    <w:p w:rsidRPr="00B46323" w:rsidR="00B46323" w:rsidP="00B46323" w:rsidRDefault="00A145F6" w14:paraId="7BEEFB86" w14:textId="3D14959A">
      <w:r>
        <w:t>D</w:t>
      </w:r>
      <w:r w:rsidRPr="00B46323" w:rsidR="00B46323">
        <w:t>ocument accessibility is very is important. This template includes alternate text for all images and header/footer text. Please help maintain document accessibility by not altering this format.</w:t>
      </w:r>
    </w:p>
    <w:p w:rsidRPr="00B46323" w:rsidR="00B46323" w:rsidP="00B46323" w:rsidRDefault="00B46323" w14:paraId="1A344C34" w14:textId="77777777"/>
    <w:p w:rsidRPr="00B46323" w:rsidR="00B46323" w:rsidP="00B46323" w:rsidRDefault="00B46323" w14:paraId="635C1891" w14:textId="77777777">
      <w:r w:rsidRPr="00B46323">
        <w:t>Sincerely,</w:t>
      </w:r>
    </w:p>
    <w:p w:rsidRPr="00B46323" w:rsidR="00B46323" w:rsidP="00B46323" w:rsidRDefault="00B46323" w14:paraId="5F275CEC" w14:textId="77777777"/>
    <w:p w:rsidRPr="00B46323" w:rsidR="00B46323" w:rsidP="00B46323" w:rsidRDefault="00B46323" w14:paraId="0424B94E" w14:textId="77777777">
      <w:r w:rsidRPr="00B46323">
        <w:t>[Name]</w:t>
      </w:r>
    </w:p>
    <w:p w:rsidRPr="00B97BD5" w:rsidR="00B97BD5" w:rsidP="00B46323" w:rsidRDefault="00B46323" w14:paraId="536E50C2" w14:textId="0952EB05">
      <w:r w:rsidRPr="00B46323">
        <w:t>[Title</w:t>
      </w:r>
      <w:r w:rsidR="00B97BD5">
        <w:t>]</w:t>
      </w:r>
    </w:p>
    <w:sectPr w:rsidRPr="00B97BD5" w:rsidR="00B97BD5" w:rsidSect="005F4CAC">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4F1F" w:rsidP="009D454C" w:rsidRDefault="00834F1F" w14:paraId="3E6AE7D0" w14:textId="77777777">
      <w:r>
        <w:separator/>
      </w:r>
    </w:p>
    <w:p w:rsidR="00834F1F" w:rsidRDefault="00834F1F" w14:paraId="264BF63F" w14:textId="77777777"/>
  </w:endnote>
  <w:endnote w:type="continuationSeparator" w:id="0">
    <w:p w:rsidR="00834F1F" w:rsidP="009D454C" w:rsidRDefault="00834F1F" w14:paraId="713D9C37" w14:textId="77777777">
      <w:r>
        <w:continuationSeparator/>
      </w:r>
    </w:p>
    <w:p w:rsidR="00834F1F" w:rsidRDefault="00834F1F" w14:paraId="639ED5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imson Text">
    <w:panose1 w:val="02000503000000000000"/>
    <w:charset w:val="4D"/>
    <w:family w:val="auto"/>
    <w:pitch w:val="variable"/>
    <w:sig w:usb0="80000047" w:usb1="40000062" w:usb2="00000000" w:usb3="00000000" w:csb0="00000093" w:csb1="00000000"/>
  </w:font>
  <w:font w:name="Gineso Cond Bold Italic">
    <w:panose1 w:val="02000506040000020004"/>
    <w:charset w:val="00"/>
    <w:family w:val="modern"/>
    <w:notTrueType/>
    <w:pitch w:val="variable"/>
    <w:sig w:usb0="A000002F" w:usb1="5000004B" w:usb2="00000000" w:usb3="00000000" w:csb0="00000193" w:csb1="00000000"/>
  </w:font>
  <w:font w:name="Gineso Cond Bold">
    <w:panose1 w:val="02000506040000020004"/>
    <w:charset w:val="00"/>
    <w:family w:val="modern"/>
    <w:notTrueType/>
    <w:pitch w:val="variable"/>
    <w:sig w:usb0="A000002F" w:usb1="5000004B" w:usb2="00000000" w:usb3="00000000" w:csb0="00000193" w:csb1="00000000"/>
  </w:font>
  <w:font w:name="Gineso Cond Regular">
    <w:panose1 w:val="02000506040000020004"/>
    <w:charset w:val="00"/>
    <w:family w:val="modern"/>
    <w:notTrueType/>
    <w:pitch w:val="variable"/>
    <w:sig w:usb0="A000002F" w:usb1="5000004B" w:usb2="00000000" w:usb3="00000000" w:csb0="00000193" w:csb1="00000000"/>
  </w:font>
  <w:font w:name="Acherus Grotesque Regular">
    <w:panose1 w:val="02000505000000020004"/>
    <w:charset w:val="00"/>
    <w:family w:val="modern"/>
    <w:notTrueType/>
    <w:pitch w:val="variable"/>
    <w:sig w:usb0="A00000AF" w:usb1="4000205B" w:usb2="00000000" w:usb3="00000000" w:csb0="00000093" w:csb1="00000000"/>
  </w:font>
  <w:font w:name="Gineso Cond Demi">
    <w:panose1 w:val="02000506040000020004"/>
    <w:charset w:val="00"/>
    <w:family w:val="modern"/>
    <w:notTrueType/>
    <w:pitch w:val="variable"/>
    <w:sig w:usb0="A000002F" w:usb1="5000004B" w:usb2="00000000" w:usb3="00000000" w:csb0="00000193" w:csb1="00000000"/>
  </w:font>
  <w:font w:name="Acherus Grotesque">
    <w:panose1 w:val="02000505000000020004"/>
    <w:charset w:val="00"/>
    <w:family w:val="modern"/>
    <w:notTrueType/>
    <w:pitch w:val="variable"/>
    <w:sig w:usb0="A00000AF" w:usb1="4000205B" w:usb2="00000000" w:usb3="00000000" w:csb0="00000093" w:csb1="00000000"/>
  </w:font>
  <w:font w:name="Gineso Norm">
    <w:altName w:val="Calibri"/>
    <w:charset w:val="00"/>
    <w:family w:val="auto"/>
    <w:pitch w:val="variable"/>
    <w:sig w:usb0="A000002F" w:usb1="5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5092" w:rsidRDefault="00125092" w14:paraId="3FA748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Pr="005736B1" w:rsidR="009C6793" w:rsidP="000E3DC5" w:rsidRDefault="00DE189C" w14:paraId="51DD1DFA" w14:textId="7DB9F00A">
    <w:pPr>
      <w:pStyle w:val="Footer"/>
      <w:jc w:val="center"/>
      <w:rPr>
        <w:rFonts w:ascii="Acherus Grotesque" w:hAnsi="Acherus Grotesque"/>
        <w:bCs/>
        <w:i/>
        <w:color w:val="7F7F7F" w:themeColor="text1" w:themeTint="80"/>
        <w:spacing w:val="30"/>
        <w:sz w:val="16"/>
        <w:szCs w:val="16"/>
      </w:rPr>
    </w:pPr>
    <w:r w:rsidRPr="00DE189C">
      <w:rPr>
        <w:noProof/>
      </w:rPr>
      <w:drawing>
        <wp:inline distT="0" distB="0" distL="0" distR="0" wp14:anchorId="613AB48E" wp14:editId="595B5B14">
          <wp:extent cx="5686425" cy="563300"/>
          <wp:effectExtent l="0" t="0" r="0"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3126" cy="5976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4CAC" w:rsidP="00DE189C" w:rsidRDefault="00287533" w14:paraId="4C3FF399" w14:textId="77777777">
    <w:pPr>
      <w:pStyle w:val="Footer"/>
      <w:jc w:val="center"/>
    </w:pPr>
    <w:r w:rsidRPr="00DE189C">
      <w:rPr>
        <w:noProof/>
      </w:rPr>
      <w:drawing>
        <wp:inline distT="0" distB="0" distL="0" distR="0" wp14:anchorId="10DBD49B" wp14:editId="607E4681">
          <wp:extent cx="5686425" cy="563300"/>
          <wp:effectExtent l="0" t="0" r="0" b="8255"/>
          <wp:docPr id="1" name="Picture 1" descr="Letter footer that reads Virginia Polytechnic Institute and State University, an equal opportunity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 footer that reads Virginia Polytechnic Institute and State University, an equal opportunity employer"/>
                  <pic:cNvPicPr/>
                </pic:nvPicPr>
                <pic:blipFill>
                  <a:blip r:embed="rId1">
                    <a:extLst>
                      <a:ext uri="{28A0092B-C50C-407E-A947-70E740481C1C}">
                        <a14:useLocalDpi xmlns:a14="http://schemas.microsoft.com/office/drawing/2010/main" val="0"/>
                      </a:ext>
                    </a:extLst>
                  </a:blip>
                  <a:stretch>
                    <a:fillRect/>
                  </a:stretch>
                </pic:blipFill>
                <pic:spPr>
                  <a:xfrm>
                    <a:off x="0" y="0"/>
                    <a:ext cx="6033126" cy="5976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4F1F" w:rsidP="009D454C" w:rsidRDefault="00834F1F" w14:paraId="1CBCDD03" w14:textId="77777777">
      <w:r>
        <w:separator/>
      </w:r>
    </w:p>
    <w:p w:rsidR="00834F1F" w:rsidRDefault="00834F1F" w14:paraId="14778B24" w14:textId="77777777"/>
  </w:footnote>
  <w:footnote w:type="continuationSeparator" w:id="0">
    <w:p w:rsidR="00834F1F" w:rsidP="009D454C" w:rsidRDefault="00834F1F" w14:paraId="2C606A7D" w14:textId="77777777">
      <w:r>
        <w:continuationSeparator/>
      </w:r>
    </w:p>
    <w:p w:rsidR="00834F1F" w:rsidRDefault="00834F1F" w14:paraId="09E1FC0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5092" w:rsidRDefault="00125092" w14:paraId="2B8B1A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46323" w:rsidR="00B46323" w:rsidP="00B46323" w:rsidRDefault="00B46323" w14:paraId="2E718A24" w14:textId="65BED5E1">
    <w:pPr>
      <w:pStyle w:val="Header"/>
      <w:rPr>
        <w:iCs/>
        <w:sz w:val="20"/>
        <w:szCs w:val="20"/>
      </w:rPr>
    </w:pPr>
    <w:r w:rsidRPr="00B46323">
      <w:rPr>
        <w:iCs/>
        <w:sz w:val="20"/>
        <w:szCs w:val="20"/>
      </w:rPr>
      <w:t>[Subject, if needed]</w:t>
    </w:r>
  </w:p>
  <w:p w:rsidRPr="00B46323" w:rsidR="00B46323" w:rsidP="00B46323" w:rsidRDefault="00B46323" w14:paraId="54CD48CA" w14:textId="77777777">
    <w:pPr>
      <w:pStyle w:val="Header"/>
      <w:rPr>
        <w:iCs/>
        <w:sz w:val="20"/>
        <w:szCs w:val="20"/>
      </w:rPr>
    </w:pPr>
    <w:r w:rsidRPr="00B46323">
      <w:rPr>
        <w:iCs/>
        <w:sz w:val="20"/>
        <w:szCs w:val="20"/>
      </w:rPr>
      <w:t>[Date]</w:t>
    </w:r>
  </w:p>
  <w:p w:rsidRPr="00B46323" w:rsidR="00B46323" w:rsidRDefault="00B46323" w14:paraId="3189B74A" w14:textId="538479BC">
    <w:pPr>
      <w:pStyle w:val="Header"/>
      <w:rPr>
        <w:iCs/>
        <w:sz w:val="20"/>
        <w:szCs w:val="20"/>
      </w:rPr>
    </w:pPr>
    <w:r w:rsidRPr="00B46323">
      <w:rPr>
        <w:iCs/>
        <w:sz w:val="20"/>
        <w:szCs w:val="20"/>
      </w:rPr>
      <w:t xml:space="preserve">Page </w:t>
    </w:r>
    <w:r w:rsidRPr="00B46323">
      <w:rPr>
        <w:iCs/>
        <w:sz w:val="20"/>
        <w:szCs w:val="20"/>
      </w:rPr>
      <w:fldChar w:fldCharType="begin"/>
    </w:r>
    <w:r w:rsidRPr="00B46323">
      <w:rPr>
        <w:iCs/>
        <w:sz w:val="20"/>
        <w:szCs w:val="20"/>
      </w:rPr>
      <w:instrText xml:space="preserve"> PAGE   \* MERGEFORMAT </w:instrText>
    </w:r>
    <w:r w:rsidRPr="00B46323">
      <w:rPr>
        <w:iCs/>
        <w:sz w:val="20"/>
        <w:szCs w:val="20"/>
      </w:rPr>
      <w:fldChar w:fldCharType="separate"/>
    </w:r>
    <w:r w:rsidRPr="00B46323">
      <w:rPr>
        <w:iCs/>
        <w:sz w:val="20"/>
        <w:szCs w:val="20"/>
      </w:rPr>
      <w:t>2</w:t>
    </w:r>
    <w:r w:rsidRPr="00B46323">
      <w:rPr>
        <w:iCs/>
        <w:sz w:val="20"/>
        <w:szCs w:val="20"/>
      </w:rPr>
      <w:fldChar w:fldCharType="end"/>
    </w:r>
  </w:p>
  <w:p w:rsidR="009F12E0" w:rsidRDefault="009F12E0" w14:paraId="1C93A4E7"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4CAC" w:rsidP="005F4CAC" w:rsidRDefault="005F4CAC" w14:paraId="1FA7B3A9" w14:textId="77777777">
    <w:pPr>
      <w:pStyle w:val="Header"/>
    </w:pPr>
  </w:p>
  <w:tbl>
    <w:tblPr>
      <w:tblStyle w:val="TableGrid"/>
      <w:tblW w:w="9630" w:type="dxa"/>
      <w:jc w:val="center"/>
      <w:tblLook w:val="04A0" w:firstRow="1" w:lastRow="0" w:firstColumn="1" w:lastColumn="0" w:noHBand="0" w:noVBand="1"/>
    </w:tblPr>
    <w:tblGrid>
      <w:gridCol w:w="4675"/>
      <w:gridCol w:w="1842"/>
      <w:gridCol w:w="3113"/>
    </w:tblGrid>
    <w:tr w:rsidR="00125092" w:rsidTr="2FBE23A6" w14:paraId="77B4B939" w14:textId="77777777">
      <w:trPr>
        <w:jc w:val="center"/>
      </w:trPr>
      <w:tc>
        <w:tcPr>
          <w:tcW w:w="4675" w:type="dxa"/>
          <w:tcBorders>
            <w:top w:val="nil"/>
            <w:left w:val="nil"/>
            <w:bottom w:val="nil"/>
            <w:right w:val="nil"/>
          </w:tcBorders>
          <w:tcMar/>
        </w:tcPr>
        <w:p w:rsidRPr="00125092" w:rsidR="00125092" w:rsidP="2FBE23A6" w:rsidRDefault="00125092" w14:paraId="71DD0445" w14:textId="66F9E154">
          <w:pPr>
            <w:tabs>
              <w:tab w:val="right" w:leader="none" w:pos="4459"/>
            </w:tabs>
          </w:pPr>
          <w:r w:rsidR="2FBE23A6">
            <w:drawing>
              <wp:inline wp14:editId="31360728" wp14:anchorId="04970045">
                <wp:extent cx="2819400" cy="438150"/>
                <wp:effectExtent l="0" t="0" r="0" b="0"/>
                <wp:docPr id="1535368520" name="" title=""/>
                <wp:cNvGraphicFramePr>
                  <a:graphicFrameLocks noChangeAspect="1"/>
                </wp:cNvGraphicFramePr>
                <a:graphic>
                  <a:graphicData uri="http://schemas.openxmlformats.org/drawingml/2006/picture">
                    <pic:pic>
                      <pic:nvPicPr>
                        <pic:cNvPr id="0" name=""/>
                        <pic:cNvPicPr/>
                      </pic:nvPicPr>
                      <pic:blipFill>
                        <a:blip r:embed="R8ff2b171220449a9">
                          <a:extLst>
                            <a:ext xmlns:a="http://schemas.openxmlformats.org/drawingml/2006/main" uri="{28A0092B-C50C-407E-A947-70E740481C1C}">
                              <a14:useLocalDpi val="0"/>
                            </a:ext>
                          </a:extLst>
                        </a:blip>
                        <a:stretch>
                          <a:fillRect/>
                        </a:stretch>
                      </pic:blipFill>
                      <pic:spPr>
                        <a:xfrm>
                          <a:off x="0" y="0"/>
                          <a:ext cx="2819400" cy="438150"/>
                        </a:xfrm>
                        <a:prstGeom prst="rect">
                          <a:avLst/>
                        </a:prstGeom>
                      </pic:spPr>
                    </pic:pic>
                  </a:graphicData>
                </a:graphic>
              </wp:inline>
            </w:drawing>
          </w:r>
        </w:p>
        <w:p w:rsidR="005F4CAC" w:rsidP="00110467" w:rsidRDefault="005F4CAC" w14:paraId="7FA41117" w14:textId="0B439815">
          <w:pPr>
            <w:pStyle w:val="Header"/>
            <w:tabs>
              <w:tab w:val="clear" w:pos="4680"/>
              <w:tab w:val="clear" w:pos="9360"/>
              <w:tab w:val="right" w:pos="4459"/>
            </w:tabs>
          </w:pPr>
          <w:r>
            <w:tab/>
          </w:r>
        </w:p>
      </w:tc>
      <w:tc>
        <w:tcPr>
          <w:tcW w:w="1842" w:type="dxa"/>
          <w:tcBorders>
            <w:top w:val="nil"/>
            <w:left w:val="nil"/>
            <w:bottom w:val="nil"/>
            <w:right w:val="nil"/>
          </w:tcBorders>
          <w:tcMar/>
        </w:tcPr>
        <w:p w:rsidRPr="00893C30" w:rsidR="005F4CAC" w:rsidP="00110467" w:rsidRDefault="005F4CAC" w14:paraId="5430901F" w14:textId="77777777">
          <w:pPr>
            <w:pStyle w:val="Header"/>
            <w:rPr>
              <w:rFonts w:ascii="Gineso Cond Demi" w:hAnsi="Gineso Cond Demi"/>
              <w:b/>
              <w:bCs/>
              <w:sz w:val="20"/>
              <w:szCs w:val="20"/>
            </w:rPr>
          </w:pPr>
        </w:p>
      </w:tc>
      <w:tc>
        <w:tcPr>
          <w:tcW w:w="3113" w:type="dxa"/>
          <w:tcBorders>
            <w:top w:val="nil"/>
            <w:left w:val="nil"/>
            <w:bottom w:val="nil"/>
            <w:right w:val="nil"/>
          </w:tcBorders>
          <w:tcMar/>
        </w:tcPr>
        <w:p w:rsidRPr="00B46323" w:rsidR="00B46323" w:rsidP="2FBE23A6" w:rsidRDefault="00B46323" w14:paraId="7EC9DFBE" w14:textId="380144D9">
          <w:pPr>
            <w:pStyle w:val="AddressBox"/>
            <w:suppressLineNumbers w:val="0"/>
            <w:bidi w:val="0"/>
            <w:spacing w:before="0" w:beforeAutospacing="off" w:after="0" w:afterAutospacing="off" w:line="259" w:lineRule="auto"/>
            <w:ind w:left="0" w:right="0"/>
            <w:jc w:val="left"/>
          </w:pPr>
          <w:r w:rsidR="2FBE23A6">
            <w:rPr/>
            <w:t>Department Name</w:t>
          </w:r>
        </w:p>
        <w:p w:rsidRPr="00B46323" w:rsidR="00B46323" w:rsidP="2FBE23A6" w:rsidRDefault="00B46323" w14:paraId="032A4ED8" w14:textId="3B241FA1">
          <w:pPr>
            <w:rPr>
              <w:rFonts w:ascii="Gineso Cond Regular" w:hAnsi="Gineso Cond Regular" w:eastAsia="Gineso Cond Regular" w:cs="Gineso Cond Regular"/>
              <w:b w:val="1"/>
              <w:bCs w:val="1"/>
              <w:i w:val="0"/>
              <w:iCs w:val="0"/>
              <w:caps w:val="0"/>
              <w:smallCaps w:val="0"/>
              <w:noProof w:val="0"/>
              <w:color w:val="auto"/>
              <w:sz w:val="20"/>
              <w:szCs w:val="20"/>
              <w:lang w:val="en-US"/>
            </w:rPr>
          </w:pPr>
          <w:r w:rsidRPr="2FBE23A6" w:rsidR="2FBE23A6">
            <w:rPr>
              <w:rFonts w:ascii="Gineso Cond Regular" w:hAnsi="Gineso Cond Regular" w:eastAsia="Gineso Cond Regular" w:cs="Gineso Cond Regular"/>
              <w:b w:val="1"/>
              <w:bCs w:val="1"/>
              <w:i w:val="0"/>
              <w:iCs w:val="0"/>
              <w:caps w:val="0"/>
              <w:smallCaps w:val="0"/>
              <w:noProof w:val="0"/>
              <w:color w:val="auto"/>
              <w:sz w:val="20"/>
              <w:szCs w:val="20"/>
              <w:lang w:val="en-US"/>
            </w:rPr>
            <w:t>1234 Address Lane (0402)</w:t>
          </w:r>
        </w:p>
        <w:p w:rsidRPr="00B46323" w:rsidR="00B46323" w:rsidP="00145321" w:rsidRDefault="00B46323" w14:paraId="091F6E78" w14:textId="77777777">
          <w:pPr>
            <w:pStyle w:val="AddressBox"/>
          </w:pPr>
          <w:r w:rsidRPr="00B46323">
            <w:t>Blacksburg, Virginia 24061</w:t>
          </w:r>
        </w:p>
        <w:p w:rsidRPr="00B46323" w:rsidR="00B46323" w:rsidP="00145321" w:rsidRDefault="00B46323" w14:paraId="15DD9557" w14:textId="3BF1236E">
          <w:pPr>
            <w:pStyle w:val="AddressBox"/>
          </w:pPr>
          <w:r w:rsidR="2FBE23A6">
            <w:rPr/>
            <w:t xml:space="preserve">P: </w:t>
          </w:r>
          <w:r w:rsidRPr="2FBE23A6" w:rsidR="2FBE23A6">
            <w:rPr>
              <w:b w:val="0"/>
              <w:bCs w:val="0"/>
              <w:i w:val="0"/>
              <w:iCs w:val="0"/>
              <w:caps w:val="0"/>
              <w:smallCaps w:val="0"/>
              <w:noProof w:val="0"/>
              <w:color w:val="auto"/>
              <w:sz w:val="20"/>
              <w:szCs w:val="20"/>
              <w:lang w:val="en-US"/>
            </w:rPr>
            <w:t>540-</w:t>
          </w:r>
          <w:r w:rsidRPr="2FBE23A6" w:rsidR="2FBE23A6">
            <w:rPr>
              <w:b w:val="0"/>
              <w:bCs w:val="0"/>
              <w:i w:val="0"/>
              <w:iCs w:val="0"/>
              <w:caps w:val="0"/>
              <w:smallCaps w:val="0"/>
              <w:noProof w:val="0"/>
              <w:color w:val="auto"/>
              <w:sz w:val="20"/>
              <w:szCs w:val="20"/>
              <w:lang w:val="en-US"/>
            </w:rPr>
            <w:t>123</w:t>
          </w:r>
          <w:r w:rsidRPr="2FBE23A6" w:rsidR="2FBE23A6">
            <w:rPr>
              <w:b w:val="0"/>
              <w:bCs w:val="0"/>
              <w:i w:val="0"/>
              <w:iCs w:val="0"/>
              <w:caps w:val="0"/>
              <w:smallCaps w:val="0"/>
              <w:noProof w:val="0"/>
              <w:color w:val="auto"/>
              <w:sz w:val="20"/>
              <w:szCs w:val="20"/>
              <w:lang w:val="en-US"/>
            </w:rPr>
            <w:t>-</w:t>
          </w:r>
          <w:r w:rsidRPr="2FBE23A6" w:rsidR="2FBE23A6">
            <w:rPr>
              <w:b w:val="0"/>
              <w:bCs w:val="0"/>
              <w:i w:val="0"/>
              <w:iCs w:val="0"/>
              <w:caps w:val="0"/>
              <w:smallCaps w:val="0"/>
              <w:noProof w:val="0"/>
              <w:color w:val="auto"/>
              <w:sz w:val="20"/>
              <w:szCs w:val="20"/>
              <w:lang w:val="en-US"/>
            </w:rPr>
            <w:t>4</w:t>
          </w:r>
          <w:r w:rsidRPr="2FBE23A6" w:rsidR="2FBE23A6">
            <w:rPr>
              <w:b w:val="0"/>
              <w:bCs w:val="0"/>
              <w:i w:val="0"/>
              <w:iCs w:val="0"/>
              <w:caps w:val="0"/>
              <w:smallCaps w:val="0"/>
              <w:noProof w:val="0"/>
              <w:color w:val="auto"/>
              <w:sz w:val="20"/>
              <w:szCs w:val="20"/>
              <w:lang w:val="en-US"/>
            </w:rPr>
            <w:t>567</w:t>
          </w:r>
          <w:r w:rsidR="2FBE23A6">
            <w:rPr/>
            <w:t xml:space="preserve"> </w:t>
          </w:r>
          <w:r w:rsidRPr="2FBE23A6" w:rsidR="2FBE23A6">
            <w:rPr>
              <w:rFonts w:ascii="Wingdings" w:hAnsi="Wingdings" w:eastAsia="Wingdings" w:cs="Wingdings"/>
            </w:rPr>
            <w:t>n</w:t>
          </w:r>
          <w:r w:rsidR="2FBE23A6">
            <w:rPr/>
            <w:t xml:space="preserve">  F</w:t>
          </w:r>
          <w:r w:rsidR="2FBE23A6">
            <w:rPr/>
            <w:t>: 540-</w:t>
          </w:r>
          <w:r w:rsidR="2FBE23A6">
            <w:rPr/>
            <w:t>123</w:t>
          </w:r>
          <w:r w:rsidR="2FBE23A6">
            <w:rPr/>
            <w:t>-</w:t>
          </w:r>
          <w:r w:rsidR="2FBE23A6">
            <w:rPr/>
            <w:t>4567</w:t>
          </w:r>
        </w:p>
        <w:p w:rsidRPr="00893C30" w:rsidR="005F4CAC" w:rsidP="2FBE23A6" w:rsidRDefault="00B46323" w14:paraId="6B7EBA0F" w14:textId="68CCBFF3">
          <w:pPr>
            <w:pStyle w:val="AddressBox"/>
          </w:pPr>
          <w:r w:rsidR="2FBE23A6">
            <w:rPr/>
            <w:t>email</w:t>
          </w:r>
          <w:r w:rsidR="2FBE23A6">
            <w:rPr/>
            <w:t xml:space="preserve">@vt.edu </w:t>
          </w:r>
          <w:r w:rsidRPr="2FBE23A6" w:rsidR="2FBE23A6">
            <w:rPr>
              <w:rFonts w:ascii="Wingdings" w:hAnsi="Wingdings" w:eastAsia="Wingdings" w:cs="Wingdings"/>
            </w:rPr>
            <w:t>n</w:t>
          </w:r>
          <w:r w:rsidR="2FBE23A6">
            <w:rPr/>
            <w:t xml:space="preserve">  </w:t>
          </w:r>
          <w:r w:rsidR="2FBE23A6">
            <w:rPr/>
            <w:t>url</w:t>
          </w:r>
          <w:r w:rsidR="2FBE23A6">
            <w:rPr/>
            <w:t>.vt.edu</w:t>
          </w:r>
        </w:p>
      </w:tc>
    </w:tr>
  </w:tbl>
  <w:p w:rsidR="005F4CAC" w:rsidRDefault="005F4CAC" w14:paraId="6B32AF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41786"/>
    <w:multiLevelType w:val="hybridMultilevel"/>
    <w:tmpl w:val="6D166556"/>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87854374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val="bestFit" w:percent="219"/>
  <w:attachedTemplate r:id="rId1"/>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9C"/>
    <w:rsid w:val="000068CB"/>
    <w:rsid w:val="000E3DC5"/>
    <w:rsid w:val="000F158A"/>
    <w:rsid w:val="0011611A"/>
    <w:rsid w:val="00125092"/>
    <w:rsid w:val="00125939"/>
    <w:rsid w:val="00145321"/>
    <w:rsid w:val="0014569E"/>
    <w:rsid w:val="00155A8E"/>
    <w:rsid w:val="00204A26"/>
    <w:rsid w:val="002212D8"/>
    <w:rsid w:val="00235F35"/>
    <w:rsid w:val="00287533"/>
    <w:rsid w:val="0028767B"/>
    <w:rsid w:val="002E55DE"/>
    <w:rsid w:val="00360B90"/>
    <w:rsid w:val="00390832"/>
    <w:rsid w:val="003C6F21"/>
    <w:rsid w:val="0040680D"/>
    <w:rsid w:val="00412575"/>
    <w:rsid w:val="004133F3"/>
    <w:rsid w:val="00464691"/>
    <w:rsid w:val="00467C4B"/>
    <w:rsid w:val="00551913"/>
    <w:rsid w:val="005736B1"/>
    <w:rsid w:val="005A40BD"/>
    <w:rsid w:val="005C1E49"/>
    <w:rsid w:val="005F4CAC"/>
    <w:rsid w:val="00624A88"/>
    <w:rsid w:val="00694E22"/>
    <w:rsid w:val="006A7E0D"/>
    <w:rsid w:val="00710835"/>
    <w:rsid w:val="00784C34"/>
    <w:rsid w:val="007D5AC6"/>
    <w:rsid w:val="007D5BDD"/>
    <w:rsid w:val="00800156"/>
    <w:rsid w:val="008018F2"/>
    <w:rsid w:val="00834F1F"/>
    <w:rsid w:val="00880CA2"/>
    <w:rsid w:val="00893C30"/>
    <w:rsid w:val="008B7D6F"/>
    <w:rsid w:val="008C6457"/>
    <w:rsid w:val="008D6094"/>
    <w:rsid w:val="008D7169"/>
    <w:rsid w:val="009012AF"/>
    <w:rsid w:val="009C6793"/>
    <w:rsid w:val="009D08F3"/>
    <w:rsid w:val="009D454C"/>
    <w:rsid w:val="009F12E0"/>
    <w:rsid w:val="00A145F6"/>
    <w:rsid w:val="00A45333"/>
    <w:rsid w:val="00A83115"/>
    <w:rsid w:val="00B04DA6"/>
    <w:rsid w:val="00B46323"/>
    <w:rsid w:val="00B67BB0"/>
    <w:rsid w:val="00B97BD5"/>
    <w:rsid w:val="00C1613A"/>
    <w:rsid w:val="00C933CB"/>
    <w:rsid w:val="00CE0D36"/>
    <w:rsid w:val="00DE189C"/>
    <w:rsid w:val="00E179F4"/>
    <w:rsid w:val="00E2238C"/>
    <w:rsid w:val="00E81EF5"/>
    <w:rsid w:val="00EE5408"/>
    <w:rsid w:val="00F5417B"/>
    <w:rsid w:val="00F9339D"/>
    <w:rsid w:val="013FA860"/>
    <w:rsid w:val="0DCA1CBF"/>
    <w:rsid w:val="0EF9AD25"/>
    <w:rsid w:val="1E4B1974"/>
    <w:rsid w:val="2843E34B"/>
    <w:rsid w:val="2FBE23A6"/>
    <w:rsid w:val="31641626"/>
    <w:rsid w:val="344ACE80"/>
    <w:rsid w:val="42096689"/>
    <w:rsid w:val="4D5DFD31"/>
    <w:rsid w:val="6528AC2B"/>
    <w:rsid w:val="6CF9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3A49C"/>
  <w14:defaultImageDpi w14:val="32767"/>
  <w15:chartTrackingRefBased/>
  <w15:docId w15:val="{BAF09E1E-A649-4BF0-B4BD-4DE4FA5C5A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F9339D"/>
    <w:rPr>
      <w:rFonts w:ascii="Crimson Text" w:hAnsi="Crimson Text"/>
    </w:rPr>
  </w:style>
  <w:style w:type="paragraph" w:styleId="Heading1">
    <w:name w:val="heading 1"/>
    <w:basedOn w:val="Heading2"/>
    <w:next w:val="Normal"/>
    <w:link w:val="Heading1Char"/>
    <w:autoRedefine/>
    <w:uiPriority w:val="9"/>
    <w:qFormat/>
    <w:rsid w:val="00A145F6"/>
    <w:pPr>
      <w:outlineLvl w:val="0"/>
    </w:pPr>
    <w:rPr>
      <w:rFonts w:ascii="Gineso Cond Bold Italic" w:hAnsi="Gineso Cond Bold Italic"/>
      <w:sz w:val="28"/>
      <w:szCs w:val="28"/>
    </w:rPr>
  </w:style>
  <w:style w:type="paragraph" w:styleId="Heading2">
    <w:name w:val="heading 2"/>
    <w:basedOn w:val="Normal"/>
    <w:next w:val="Normal"/>
    <w:link w:val="Heading2Char"/>
    <w:autoRedefine/>
    <w:uiPriority w:val="9"/>
    <w:unhideWhenUsed/>
    <w:qFormat/>
    <w:rsid w:val="00A145F6"/>
    <w:pPr>
      <w:keepNext/>
      <w:keepLines/>
      <w:spacing w:before="40"/>
      <w:outlineLvl w:val="1"/>
    </w:pPr>
    <w:rPr>
      <w:rFonts w:ascii="Gineso Cond Bold" w:hAnsi="Gineso Cond Bold" w:eastAsiaTheme="majorEastAsia" w:cstheme="majorBidi"/>
      <w:bCs/>
      <w:color w:val="000000" w:themeColor="text1"/>
      <w:sz w:val="26"/>
      <w:szCs w:val="26"/>
    </w:rPr>
  </w:style>
  <w:style w:type="paragraph" w:styleId="Heading3">
    <w:name w:val="heading 3"/>
    <w:basedOn w:val="Normal"/>
    <w:next w:val="Normal"/>
    <w:link w:val="Heading3Char"/>
    <w:autoRedefine/>
    <w:uiPriority w:val="9"/>
    <w:unhideWhenUsed/>
    <w:qFormat/>
    <w:rsid w:val="00B97BD5"/>
    <w:pPr>
      <w:keepNext/>
      <w:keepLines/>
      <w:spacing w:before="40"/>
      <w:outlineLvl w:val="2"/>
    </w:pPr>
    <w:rPr>
      <w:rFonts w:ascii="Gineso Cond Regular" w:hAnsi="Gineso Cond Regular" w:eastAsiaTheme="majorEastAsia" w:cstheme="majorBidi"/>
      <w:b/>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styleId="HeaderChar" w:customStyle="1">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styleId="FooterChar" w:customStyle="1">
    <w:name w:val="Footer Char"/>
    <w:basedOn w:val="DefaultParagraphFont"/>
    <w:link w:val="Footer"/>
    <w:uiPriority w:val="99"/>
    <w:rsid w:val="009D454C"/>
  </w:style>
  <w:style w:type="table" w:styleId="TableGrid">
    <w:name w:val="Table Grid"/>
    <w:basedOn w:val="TableNormal"/>
    <w:uiPriority w:val="39"/>
    <w:rsid w:val="00893C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A145F6"/>
    <w:rPr>
      <w:rFonts w:ascii="Gineso Cond Bold Italic" w:hAnsi="Gineso Cond Bold Italic" w:eastAsiaTheme="majorEastAsia" w:cstheme="majorBidi"/>
      <w:bCs/>
      <w:color w:val="000000" w:themeColor="text1"/>
      <w:sz w:val="28"/>
      <w:szCs w:val="28"/>
    </w:rPr>
  </w:style>
  <w:style w:type="character" w:styleId="Heading2Char" w:customStyle="1">
    <w:name w:val="Heading 2 Char"/>
    <w:basedOn w:val="DefaultParagraphFont"/>
    <w:link w:val="Heading2"/>
    <w:uiPriority w:val="9"/>
    <w:rsid w:val="00A145F6"/>
    <w:rPr>
      <w:rFonts w:ascii="Gineso Cond Bold" w:hAnsi="Gineso Cond Bold" w:eastAsiaTheme="majorEastAsia" w:cstheme="majorBidi"/>
      <w:bCs/>
      <w:color w:val="000000" w:themeColor="text1"/>
      <w:sz w:val="26"/>
      <w:szCs w:val="26"/>
    </w:rPr>
  </w:style>
  <w:style w:type="character" w:styleId="Heading3Char" w:customStyle="1">
    <w:name w:val="Heading 3 Char"/>
    <w:basedOn w:val="DefaultParagraphFont"/>
    <w:link w:val="Heading3"/>
    <w:uiPriority w:val="9"/>
    <w:rsid w:val="00B97BD5"/>
    <w:rPr>
      <w:rFonts w:ascii="Gineso Cond Regular" w:hAnsi="Gineso Cond Regular" w:eastAsiaTheme="majorEastAsia" w:cstheme="majorBidi"/>
      <w:b/>
      <w:bCs/>
      <w:color w:val="000000" w:themeColor="text1"/>
    </w:rPr>
  </w:style>
  <w:style w:type="paragraph" w:styleId="Title">
    <w:name w:val="Title"/>
    <w:basedOn w:val="Normal"/>
    <w:next w:val="Normal"/>
    <w:link w:val="TitleChar"/>
    <w:uiPriority w:val="10"/>
    <w:qFormat/>
    <w:rsid w:val="00A145F6"/>
    <w:pPr>
      <w:contextualSpacing/>
    </w:pPr>
    <w:rPr>
      <w:rFonts w:ascii="Acherus Grotesque Regular" w:hAnsi="Acherus Grotesque Regular" w:eastAsia="Times New Roman" w:cstheme="majorBidi"/>
      <w:color w:val="941651"/>
      <w:spacing w:val="-10"/>
      <w:kern w:val="28"/>
      <w:sz w:val="56"/>
      <w:szCs w:val="56"/>
      <w:shd w:val="clear" w:color="auto" w:fill="FFFFFF"/>
    </w:rPr>
  </w:style>
  <w:style w:type="character" w:styleId="TitleChar" w:customStyle="1">
    <w:name w:val="Title Char"/>
    <w:basedOn w:val="DefaultParagraphFont"/>
    <w:link w:val="Title"/>
    <w:uiPriority w:val="10"/>
    <w:rsid w:val="00A145F6"/>
    <w:rPr>
      <w:rFonts w:ascii="Acherus Grotesque Regular" w:hAnsi="Acherus Grotesque Regular" w:eastAsia="Times New Roman"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46323"/>
    <w:rPr>
      <w:color w:val="0563C1" w:themeColor="hyperlink"/>
      <w:u w:val="single"/>
    </w:rPr>
  </w:style>
  <w:style w:type="character" w:styleId="UnresolvedMention">
    <w:name w:val="Unresolved Mention"/>
    <w:basedOn w:val="DefaultParagraphFont"/>
    <w:uiPriority w:val="99"/>
    <w:rsid w:val="00B46323"/>
    <w:rPr>
      <w:color w:val="605E5C"/>
      <w:shd w:val="clear" w:color="auto" w:fill="E1DFDD"/>
    </w:rPr>
  </w:style>
  <w:style w:type="paragraph" w:styleId="AddressBox" w:customStyle="1">
    <w:name w:val="Address Box"/>
    <w:basedOn w:val="Header"/>
    <w:link w:val="AddressBoxChar"/>
    <w:qFormat/>
    <w:rsid w:val="00145321"/>
    <w:rPr>
      <w:rFonts w:ascii="Gineso Cond Demi" w:hAnsi="Gineso Cond Demi"/>
      <w:b/>
      <w:bCs/>
      <w:sz w:val="20"/>
      <w:szCs w:val="20"/>
    </w:rPr>
  </w:style>
  <w:style w:type="character" w:styleId="AddressBoxChar" w:customStyle="1">
    <w:name w:val="Address Box Char"/>
    <w:basedOn w:val="HeaderChar"/>
    <w:link w:val="AddressBox"/>
    <w:rsid w:val="00145321"/>
    <w:rPr>
      <w:rFonts w:ascii="Gineso Cond Demi" w:hAnsi="Gineso Cond Dem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3876">
      <w:bodyDiv w:val="1"/>
      <w:marLeft w:val="0"/>
      <w:marRight w:val="0"/>
      <w:marTop w:val="0"/>
      <w:marBottom w:val="0"/>
      <w:divBdr>
        <w:top w:val="none" w:sz="0" w:space="0" w:color="auto"/>
        <w:left w:val="none" w:sz="0" w:space="0" w:color="auto"/>
        <w:bottom w:val="none" w:sz="0" w:space="0" w:color="auto"/>
        <w:right w:val="none" w:sz="0" w:space="0" w:color="auto"/>
      </w:divBdr>
    </w:div>
    <w:div w:id="234627231">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633021651">
      <w:bodyDiv w:val="1"/>
      <w:marLeft w:val="0"/>
      <w:marRight w:val="0"/>
      <w:marTop w:val="0"/>
      <w:marBottom w:val="0"/>
      <w:divBdr>
        <w:top w:val="none" w:sz="0" w:space="0" w:color="auto"/>
        <w:left w:val="none" w:sz="0" w:space="0" w:color="auto"/>
        <w:bottom w:val="none" w:sz="0" w:space="0" w:color="auto"/>
        <w:right w:val="none" w:sz="0" w:space="0" w:color="auto"/>
      </w:divBdr>
    </w:div>
    <w:div w:id="740101174">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370254216">
      <w:bodyDiv w:val="1"/>
      <w:marLeft w:val="0"/>
      <w:marRight w:val="0"/>
      <w:marTop w:val="0"/>
      <w:marBottom w:val="0"/>
      <w:divBdr>
        <w:top w:val="none" w:sz="0" w:space="0" w:color="auto"/>
        <w:left w:val="none" w:sz="0" w:space="0" w:color="auto"/>
        <w:bottom w:val="none" w:sz="0" w:space="0" w:color="auto"/>
        <w:right w:val="none" w:sz="0" w:space="0" w:color="auto"/>
      </w:divBdr>
    </w:div>
    <w:div w:id="1616522059">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751582197">
      <w:bodyDiv w:val="1"/>
      <w:marLeft w:val="0"/>
      <w:marRight w:val="0"/>
      <w:marTop w:val="0"/>
      <w:marBottom w:val="0"/>
      <w:divBdr>
        <w:top w:val="none" w:sz="0" w:space="0" w:color="auto"/>
        <w:left w:val="none" w:sz="0" w:space="0" w:color="auto"/>
        <w:bottom w:val="none" w:sz="0" w:space="0" w:color="auto"/>
        <w:right w:val="none" w:sz="0" w:space="0" w:color="auto"/>
      </w:divBdr>
    </w:div>
    <w:div w:id="1916668571">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 w:id="2028435988">
      <w:bodyDiv w:val="1"/>
      <w:marLeft w:val="0"/>
      <w:marRight w:val="0"/>
      <w:marTop w:val="0"/>
      <w:marBottom w:val="0"/>
      <w:divBdr>
        <w:top w:val="none" w:sz="0" w:space="0" w:color="auto"/>
        <w:left w:val="none" w:sz="0" w:space="0" w:color="auto"/>
        <w:bottom w:val="none" w:sz="0" w:space="0" w:color="auto"/>
        <w:right w:val="none" w:sz="0" w:space="0" w:color="auto"/>
      </w:divBdr>
    </w:div>
    <w:div w:id="2117484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&#65279;<?xml version="1.0" encoding="utf-8"?><Relationships xmlns="http://schemas.openxmlformats.org/package/2006/relationships"><Relationship Type="http://schemas.openxmlformats.org/officeDocument/2006/relationships/image" Target="/media/image.png" Id="R8ff2b171220449a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97\Desktop\Microsoft-Word-letterhead-templates-Windows\BW-Template-with-custom-fo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03F945-23B3-450A-9987-C964C86A0C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BW-Template-with-custom-fonts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Candelario, Ethan</dc:creator>
  <keywords/>
  <dc:description/>
  <lastModifiedBy>Buckley, Steph</lastModifiedBy>
  <revision>4</revision>
  <lastPrinted>2017-10-25T01:44:00.0000000Z</lastPrinted>
  <dcterms:created xsi:type="dcterms:W3CDTF">2025-03-06T19:47:00.0000000Z</dcterms:created>
  <dcterms:modified xsi:type="dcterms:W3CDTF">2025-03-11T14:33:52.3700783Z</dcterms:modified>
</coreProperties>
</file>